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73" w:rsidRDefault="00171AC4">
      <w:pPr>
        <w:pStyle w:val="Title"/>
      </w:pPr>
      <w:r>
        <w:t>‍</w:t>
      </w:r>
      <w:sdt>
        <w:sdtPr>
          <w:alias w:val="Your Name"/>
          <w:tag w:val=""/>
          <w:id w:val="1246310863"/>
          <w:placeholder>
            <w:docPart w:val="2BBCC2F1A0154F4080F34C692044B5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E40B8">
            <w:t>Stephanie Newman</w:t>
          </w:r>
        </w:sdtContent>
      </w:sdt>
    </w:p>
    <w:p w:rsidR="00791395" w:rsidRDefault="000F3674" w:rsidP="00791395">
      <w:pPr>
        <w:jc w:val="center"/>
      </w:pPr>
      <w:sdt>
        <w:sdtPr>
          <w:rPr>
            <w:sz w:val="22"/>
            <w:szCs w:val="22"/>
          </w:rPr>
          <w:alias w:val="Address"/>
          <w:tag w:val=""/>
          <w:id w:val="-593780209"/>
          <w:placeholder>
            <w:docPart w:val="C5CAEE10E7A947D3B4FA6B5C4F70C4A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C13EB4" w:rsidRPr="000E46CD">
            <w:rPr>
              <w:sz w:val="22"/>
              <w:szCs w:val="22"/>
            </w:rPr>
            <w:t>1317 Bridge Creek Terrace Pensacola, FL 32506</w:t>
          </w:r>
        </w:sdtContent>
      </w:sdt>
      <w:r w:rsidR="00171AC4" w:rsidRPr="000E46CD">
        <w:rPr>
          <w:sz w:val="22"/>
          <w:szCs w:val="22"/>
        </w:rPr>
        <w:t> | </w:t>
      </w:r>
      <w:sdt>
        <w:sdtPr>
          <w:rPr>
            <w:sz w:val="22"/>
            <w:szCs w:val="22"/>
          </w:rPr>
          <w:alias w:val="Telephone"/>
          <w:tag w:val=""/>
          <w:id w:val="-1416317146"/>
          <w:placeholder>
            <w:docPart w:val="A3272E4FAF8E4E4E8CF2CEEAF0FF04B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C13EB4" w:rsidRPr="000E46CD">
            <w:rPr>
              <w:sz w:val="22"/>
              <w:szCs w:val="22"/>
            </w:rPr>
            <w:t>850-449-1336</w:t>
          </w:r>
        </w:sdtContent>
      </w:sdt>
      <w:r w:rsidR="00171AC4" w:rsidRPr="000E46CD">
        <w:rPr>
          <w:sz w:val="22"/>
          <w:szCs w:val="22"/>
        </w:rPr>
        <w:t> | </w:t>
      </w:r>
      <w:sdt>
        <w:sdtPr>
          <w:rPr>
            <w:sz w:val="22"/>
            <w:szCs w:val="22"/>
          </w:rPr>
          <w:alias w:val="Email"/>
          <w:tag w:val=""/>
          <w:id w:val="-391963670"/>
          <w:placeholder>
            <w:docPart w:val="36E1046B0EF84BACA0374161D9938CAE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13EB4" w:rsidRPr="000E46CD">
            <w:rPr>
              <w:sz w:val="22"/>
              <w:szCs w:val="22"/>
            </w:rPr>
            <w:t>senewman21@gmail.com</w:t>
          </w:r>
        </w:sdtContent>
      </w:sdt>
      <w:r w:rsidR="00791395">
        <w:br/>
      </w:r>
    </w:p>
    <w:p w:rsidR="00B12273" w:rsidRPr="004B3FFA" w:rsidRDefault="00F81ABA" w:rsidP="00F81ABA">
      <w:pPr>
        <w:pStyle w:val="SectionHeading"/>
        <w:rPr>
          <w:b w:val="0"/>
        </w:rPr>
      </w:pPr>
      <w:r w:rsidRPr="00F81ABA">
        <w:rPr>
          <w:color w:val="auto"/>
        </w:rPr>
        <w:t>EXPERIENCE</w:t>
      </w:r>
      <w:r>
        <w:br/>
      </w:r>
      <w:r w:rsidRPr="0001419C">
        <w:rPr>
          <w:color w:val="auto"/>
        </w:rPr>
        <w:t>WUFT news</w:t>
      </w:r>
      <w:r w:rsidR="00171AC4" w:rsidRPr="0001419C">
        <w:rPr>
          <w:color w:val="auto"/>
        </w:rPr>
        <w:t> | </w:t>
      </w:r>
      <w:r w:rsidRPr="0001419C">
        <w:rPr>
          <w:color w:val="auto"/>
        </w:rPr>
        <w:t>The University of Florida Newsroom</w:t>
      </w:r>
      <w:r w:rsidR="00E92818">
        <w:rPr>
          <w:color w:val="auto"/>
        </w:rPr>
        <w:t>, NPR Affiliate</w:t>
      </w:r>
      <w:r w:rsidR="00171AC4" w:rsidRPr="0001419C">
        <w:rPr>
          <w:color w:val="auto"/>
        </w:rPr>
        <w:t> | </w:t>
      </w:r>
      <w:r w:rsidR="00791395" w:rsidRPr="0001419C">
        <w:rPr>
          <w:color w:val="auto"/>
        </w:rPr>
        <w:t xml:space="preserve">May 18, 2015 </w:t>
      </w:r>
      <w:r w:rsidRPr="0001419C">
        <w:rPr>
          <w:color w:val="auto"/>
        </w:rPr>
        <w:t>–</w:t>
      </w:r>
      <w:r w:rsidR="00791395" w:rsidRPr="0001419C">
        <w:rPr>
          <w:color w:val="auto"/>
        </w:rPr>
        <w:t xml:space="preserve"> </w:t>
      </w:r>
      <w:r w:rsidR="00E92818">
        <w:rPr>
          <w:color w:val="auto"/>
        </w:rPr>
        <w:t>Aug 10, 2015</w:t>
      </w:r>
      <w:r>
        <w:br/>
        <w:t xml:space="preserve">Editor, </w:t>
      </w:r>
      <w:r w:rsidRPr="004B3FFA">
        <w:rPr>
          <w:b w:val="0"/>
        </w:rPr>
        <w:t>Independent Study experience</w:t>
      </w:r>
      <w:r w:rsidR="004B3FFA">
        <w:rPr>
          <w:b w:val="0"/>
        </w:rPr>
        <w:t>.</w:t>
      </w:r>
      <w:r w:rsidR="004B3FFA">
        <w:t xml:space="preserve">  </w:t>
      </w:r>
      <w:r w:rsidR="00C904D7" w:rsidRPr="00C904D7">
        <w:t>Hours Worked/week</w:t>
      </w:r>
      <w:r w:rsidR="00C904D7">
        <w:rPr>
          <w:b w:val="0"/>
        </w:rPr>
        <w:t xml:space="preserve">: </w:t>
      </w:r>
      <w:r w:rsidR="00C904D7" w:rsidRPr="00C904D7">
        <w:rPr>
          <w:b w:val="0"/>
          <w:color w:val="5F5F5F" w:themeColor="accent5"/>
        </w:rPr>
        <w:t>20</w:t>
      </w:r>
    </w:p>
    <w:p w:rsidR="00B12273" w:rsidRDefault="00D867B4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Worked with the </w:t>
      </w:r>
      <w:r w:rsidR="00E92818">
        <w:rPr>
          <w:sz w:val="22"/>
          <w:szCs w:val="22"/>
        </w:rPr>
        <w:t>super desk</w:t>
      </w:r>
      <w:r>
        <w:rPr>
          <w:sz w:val="22"/>
          <w:szCs w:val="22"/>
        </w:rPr>
        <w:t xml:space="preserve"> to help manage and direct the workflow among the station’s web editors</w:t>
      </w:r>
    </w:p>
    <w:p w:rsidR="00541DAD" w:rsidRDefault="000E46CD" w:rsidP="0093022E">
      <w:pPr>
        <w:pStyle w:val="ListBullet"/>
        <w:rPr>
          <w:sz w:val="22"/>
          <w:szCs w:val="22"/>
        </w:rPr>
      </w:pPr>
      <w:r w:rsidRPr="00541DAD">
        <w:rPr>
          <w:sz w:val="22"/>
          <w:szCs w:val="22"/>
        </w:rPr>
        <w:t>Perform</w:t>
      </w:r>
      <w:r w:rsidR="00D867B4">
        <w:rPr>
          <w:sz w:val="22"/>
          <w:szCs w:val="22"/>
        </w:rPr>
        <w:t>ed</w:t>
      </w:r>
      <w:r w:rsidRPr="00541DAD">
        <w:rPr>
          <w:sz w:val="22"/>
          <w:szCs w:val="22"/>
        </w:rPr>
        <w:t xml:space="preserve"> final stages of </w:t>
      </w:r>
      <w:r w:rsidR="00541DAD">
        <w:rPr>
          <w:sz w:val="22"/>
          <w:szCs w:val="22"/>
        </w:rPr>
        <w:t xml:space="preserve">in-depth </w:t>
      </w:r>
      <w:r w:rsidRPr="00541DAD">
        <w:rPr>
          <w:sz w:val="22"/>
          <w:szCs w:val="22"/>
        </w:rPr>
        <w:t xml:space="preserve">editing </w:t>
      </w:r>
      <w:r w:rsidR="00541DAD">
        <w:rPr>
          <w:sz w:val="22"/>
          <w:szCs w:val="22"/>
        </w:rPr>
        <w:t>before</w:t>
      </w:r>
      <w:r w:rsidRPr="00541DAD">
        <w:rPr>
          <w:sz w:val="22"/>
          <w:szCs w:val="22"/>
        </w:rPr>
        <w:t xml:space="preserve"> publishing </w:t>
      </w:r>
      <w:r w:rsidR="00541DAD">
        <w:rPr>
          <w:sz w:val="22"/>
          <w:szCs w:val="22"/>
        </w:rPr>
        <w:t xml:space="preserve">online content </w:t>
      </w:r>
      <w:r w:rsidR="00E92818">
        <w:rPr>
          <w:sz w:val="22"/>
          <w:szCs w:val="22"/>
        </w:rPr>
        <w:t>for</w:t>
      </w:r>
      <w:r w:rsidR="00D867B4">
        <w:rPr>
          <w:sz w:val="22"/>
          <w:szCs w:val="22"/>
        </w:rPr>
        <w:t xml:space="preserve"> NPR</w:t>
      </w:r>
      <w:r w:rsidR="00541DAD">
        <w:rPr>
          <w:sz w:val="22"/>
          <w:szCs w:val="22"/>
        </w:rPr>
        <w:t xml:space="preserve"> </w:t>
      </w:r>
      <w:r w:rsidR="00D867B4">
        <w:rPr>
          <w:sz w:val="22"/>
          <w:szCs w:val="22"/>
        </w:rPr>
        <w:t>affiliated news site</w:t>
      </w:r>
    </w:p>
    <w:p w:rsidR="000E46CD" w:rsidRDefault="000E46CD" w:rsidP="0093022E">
      <w:pPr>
        <w:pStyle w:val="ListBullet"/>
        <w:rPr>
          <w:sz w:val="22"/>
          <w:szCs w:val="22"/>
        </w:rPr>
      </w:pPr>
      <w:r w:rsidRPr="00541DAD">
        <w:rPr>
          <w:sz w:val="22"/>
          <w:szCs w:val="22"/>
        </w:rPr>
        <w:t>Determine</w:t>
      </w:r>
      <w:r w:rsidR="00D867B4">
        <w:rPr>
          <w:sz w:val="22"/>
          <w:szCs w:val="22"/>
        </w:rPr>
        <w:t>d</w:t>
      </w:r>
      <w:r w:rsidRPr="00541DAD">
        <w:rPr>
          <w:sz w:val="22"/>
          <w:szCs w:val="22"/>
        </w:rPr>
        <w:t xml:space="preserve"> whether a story fits with the overall image of WUFT and falls in a particular coverage area</w:t>
      </w:r>
    </w:p>
    <w:p w:rsidR="00D867B4" w:rsidRDefault="00D867B4" w:rsidP="0093022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Managed social media accounts (Twitter, Facebook, Instagram) to promote published stories</w:t>
      </w:r>
    </w:p>
    <w:p w:rsidR="00D867B4" w:rsidRPr="00541DAD" w:rsidRDefault="00D867B4" w:rsidP="0093022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Formatted articles </w:t>
      </w:r>
      <w:r w:rsidR="00E92818">
        <w:rPr>
          <w:sz w:val="22"/>
          <w:szCs w:val="22"/>
        </w:rPr>
        <w:t xml:space="preserve">optimized for </w:t>
      </w:r>
      <w:r>
        <w:rPr>
          <w:sz w:val="22"/>
          <w:szCs w:val="22"/>
        </w:rPr>
        <w:t xml:space="preserve">online </w:t>
      </w:r>
      <w:r w:rsidR="00E92818">
        <w:rPr>
          <w:sz w:val="22"/>
          <w:szCs w:val="22"/>
        </w:rPr>
        <w:t>publication</w:t>
      </w:r>
      <w:r>
        <w:rPr>
          <w:sz w:val="22"/>
          <w:szCs w:val="22"/>
        </w:rPr>
        <w:t xml:space="preserve">, including writing </w:t>
      </w:r>
      <w:r w:rsidR="00E92818">
        <w:rPr>
          <w:sz w:val="22"/>
          <w:szCs w:val="22"/>
        </w:rPr>
        <w:t>SEO</w:t>
      </w:r>
      <w:r>
        <w:rPr>
          <w:sz w:val="22"/>
          <w:szCs w:val="22"/>
        </w:rPr>
        <w:t xml:space="preserve"> headlines</w:t>
      </w:r>
      <w:r w:rsidR="00E92818">
        <w:rPr>
          <w:sz w:val="22"/>
          <w:szCs w:val="22"/>
        </w:rPr>
        <w:t xml:space="preserve"> for published stories</w:t>
      </w:r>
      <w:r>
        <w:rPr>
          <w:sz w:val="22"/>
          <w:szCs w:val="22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aps/>
          <w:color w:val="404040" w:themeColor="text1" w:themeTint="BF"/>
          <w:sz w:val="18"/>
        </w:rPr>
        <w:id w:val="417760904"/>
        <w15:repeatingSection/>
      </w:sdtPr>
      <w:sdtEndPr>
        <w:rPr>
          <w:caps w:val="0"/>
        </w:rPr>
      </w:sdtEnd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aps/>
              <w:color w:val="404040" w:themeColor="text1" w:themeTint="BF"/>
              <w:sz w:val="18"/>
            </w:rPr>
            <w:id w:val="-1773932447"/>
            <w:placeholder>
              <w:docPart w:val="511D298708E1463997A6FBE44B54484C"/>
            </w:placeholder>
            <w15:repeatingSectionItem/>
          </w:sdtPr>
          <w:sdtEndPr>
            <w:rPr>
              <w:caps w:val="0"/>
              <w:sz w:val="22"/>
              <w:szCs w:val="22"/>
            </w:rPr>
          </w:sdtEndPr>
          <w:sdtContent>
            <w:p w:rsidR="00F81ABA" w:rsidRPr="00F81ABA" w:rsidRDefault="00F81ABA" w:rsidP="00F81ABA">
              <w:pPr>
                <w:pStyle w:val="SectionHeading"/>
                <w:rPr>
                  <w:szCs w:val="24"/>
                </w:rPr>
              </w:pPr>
              <w:r w:rsidRPr="0001419C">
                <w:rPr>
                  <w:color w:val="auto"/>
                  <w:szCs w:val="24"/>
                </w:rPr>
                <w:t>Socialnewsdesk.com</w:t>
              </w:r>
              <w:r w:rsidR="00171AC4" w:rsidRPr="0001419C">
                <w:rPr>
                  <w:color w:val="auto"/>
                  <w:szCs w:val="24"/>
                </w:rPr>
                <w:t>| </w:t>
              </w:r>
              <w:proofErr w:type="spellStart"/>
              <w:r w:rsidR="00791395" w:rsidRPr="0001419C">
                <w:rPr>
                  <w:color w:val="auto"/>
                  <w:szCs w:val="24"/>
                </w:rPr>
                <w:t>SocialNewsDesk</w:t>
              </w:r>
              <w:proofErr w:type="spellEnd"/>
              <w:r w:rsidR="00171AC4" w:rsidRPr="0001419C">
                <w:rPr>
                  <w:color w:val="auto"/>
                  <w:szCs w:val="24"/>
                </w:rPr>
                <w:t> | </w:t>
              </w:r>
              <w:r w:rsidR="00791395" w:rsidRPr="0001419C">
                <w:rPr>
                  <w:color w:val="auto"/>
                  <w:szCs w:val="24"/>
                </w:rPr>
                <w:t xml:space="preserve">May 18, 2015 </w:t>
              </w:r>
              <w:r w:rsidRPr="0001419C">
                <w:rPr>
                  <w:color w:val="auto"/>
                  <w:szCs w:val="24"/>
                </w:rPr>
                <w:t>–</w:t>
              </w:r>
              <w:r w:rsidR="00791395" w:rsidRPr="0001419C">
                <w:rPr>
                  <w:color w:val="auto"/>
                  <w:szCs w:val="24"/>
                </w:rPr>
                <w:t xml:space="preserve"> </w:t>
              </w:r>
              <w:r w:rsidR="00E92818">
                <w:rPr>
                  <w:color w:val="auto"/>
                  <w:szCs w:val="24"/>
                </w:rPr>
                <w:t>Aug 10, 2015</w:t>
              </w:r>
              <w:r w:rsidRPr="0001419C">
                <w:rPr>
                  <w:color w:val="auto"/>
                  <w:szCs w:val="24"/>
                </w:rPr>
                <w:br/>
              </w:r>
              <w:r w:rsidRPr="00E92818">
                <w:t>Intern</w:t>
              </w:r>
              <w:r w:rsidR="004B3FFA" w:rsidRPr="00E92818">
                <w:t xml:space="preserve">. </w:t>
              </w:r>
              <w:r w:rsidR="00C904D7" w:rsidRPr="00E92818">
                <w:t>Hours Worked/week</w:t>
              </w:r>
              <w:r w:rsidR="00C904D7">
                <w:rPr>
                  <w:b w:val="0"/>
                  <w:szCs w:val="24"/>
                </w:rPr>
                <w:t>: 10</w:t>
              </w:r>
            </w:p>
            <w:p w:rsidR="004B3FFA" w:rsidRDefault="004B3FFA">
              <w:pPr>
                <w:pStyle w:val="ListBullet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Work</w:t>
              </w:r>
              <w:r w:rsidR="00D867B4">
                <w:rPr>
                  <w:sz w:val="22"/>
                  <w:szCs w:val="22"/>
                </w:rPr>
                <w:t>ed</w:t>
              </w:r>
              <w:r>
                <w:rPr>
                  <w:sz w:val="22"/>
                  <w:szCs w:val="22"/>
                </w:rPr>
                <w:t xml:space="preserve"> alongsid</w:t>
              </w:r>
              <w:r w:rsidR="0001419C">
                <w:rPr>
                  <w:sz w:val="22"/>
                  <w:szCs w:val="22"/>
                </w:rPr>
                <w:t xml:space="preserve">e developers to create </w:t>
              </w:r>
              <w:r w:rsidR="00D867B4">
                <w:rPr>
                  <w:sz w:val="22"/>
                  <w:szCs w:val="22"/>
                </w:rPr>
                <w:t xml:space="preserve">Facebook </w:t>
              </w:r>
              <w:r>
                <w:rPr>
                  <w:sz w:val="22"/>
                  <w:szCs w:val="22"/>
                </w:rPr>
                <w:t>applica</w:t>
              </w:r>
              <w:r w:rsidR="0001419C">
                <w:rPr>
                  <w:sz w:val="22"/>
                  <w:szCs w:val="22"/>
                </w:rPr>
                <w:t xml:space="preserve">tions </w:t>
              </w:r>
              <w:r w:rsidR="00D867B4">
                <w:rPr>
                  <w:sz w:val="22"/>
                  <w:szCs w:val="22"/>
                </w:rPr>
                <w:t xml:space="preserve">for </w:t>
              </w:r>
              <w:r w:rsidR="0001419C">
                <w:rPr>
                  <w:sz w:val="22"/>
                  <w:szCs w:val="22"/>
                </w:rPr>
                <w:t>our</w:t>
              </w:r>
              <w:r>
                <w:rPr>
                  <w:sz w:val="22"/>
                  <w:szCs w:val="22"/>
                </w:rPr>
                <w:t xml:space="preserve"> partnered stations</w:t>
              </w:r>
            </w:p>
            <w:p w:rsidR="0001419C" w:rsidRDefault="0001419C">
              <w:pPr>
                <w:pStyle w:val="ListBullet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Create</w:t>
              </w:r>
              <w:r w:rsidR="00D867B4">
                <w:rPr>
                  <w:sz w:val="22"/>
                  <w:szCs w:val="22"/>
                </w:rPr>
                <w:t>d T</w:t>
              </w:r>
              <w:r>
                <w:rPr>
                  <w:sz w:val="22"/>
                  <w:szCs w:val="22"/>
                </w:rPr>
                <w:t>witter RSS feeds that aggregate news directly from the website of each individual partnered station</w:t>
              </w:r>
            </w:p>
            <w:p w:rsidR="00791395" w:rsidRPr="0001419C" w:rsidRDefault="004B3FFA" w:rsidP="0001419C">
              <w:pPr>
                <w:pStyle w:val="ListBullet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Develop</w:t>
              </w:r>
              <w:r w:rsidR="00D867B4">
                <w:rPr>
                  <w:sz w:val="22"/>
                  <w:szCs w:val="22"/>
                </w:rPr>
                <w:t>ed</w:t>
              </w:r>
              <w:r>
                <w:rPr>
                  <w:sz w:val="22"/>
                  <w:szCs w:val="22"/>
                </w:rPr>
                <w:t xml:space="preserve"> </w:t>
              </w:r>
              <w:r w:rsidR="0001419C">
                <w:rPr>
                  <w:sz w:val="22"/>
                  <w:szCs w:val="22"/>
                </w:rPr>
                <w:t>accounts on the socialnewsdesk.com interface that allow station managers to control their Facebook posts and Twitter RSS feeds</w:t>
              </w: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bCs w:val="0"/>
              <w:caps/>
              <w:color w:val="404040" w:themeColor="text1" w:themeTint="BF"/>
              <w:sz w:val="18"/>
            </w:rPr>
            <w:id w:val="1339730735"/>
            <w:placeholder>
              <w:docPart w:val="013389FB9AB94C5CB5F5DEE236E0A384"/>
            </w:placeholder>
            <w15:repeatingSectionItem/>
          </w:sdtPr>
          <w:sdtEndPr>
            <w:rPr>
              <w:caps w:val="0"/>
              <w:color w:val="4E4E4E" w:themeColor="accent1" w:themeTint="BF"/>
            </w:rPr>
          </w:sdtEndPr>
          <w:sdtContent>
            <w:p w:rsidR="000E46CD" w:rsidRPr="00C904D7" w:rsidRDefault="00F81ABA" w:rsidP="000E46CD">
              <w:pPr>
                <w:pStyle w:val="SectionHeading"/>
                <w:rPr>
                  <w:b w:val="0"/>
                  <w:sz w:val="22"/>
                  <w:szCs w:val="22"/>
                </w:rPr>
              </w:pPr>
              <w:r w:rsidRPr="0001419C">
                <w:rPr>
                  <w:i/>
                  <w:color w:val="auto"/>
                </w:rPr>
                <w:t>The Alligator</w:t>
              </w:r>
              <w:r w:rsidR="00791395" w:rsidRPr="0001419C">
                <w:rPr>
                  <w:color w:val="auto"/>
                </w:rPr>
                <w:t> | </w:t>
              </w:r>
              <w:r w:rsidRPr="0001419C">
                <w:rPr>
                  <w:color w:val="auto"/>
                </w:rPr>
                <w:t>Student-run University of Florida Paper</w:t>
              </w:r>
              <w:r w:rsidR="00791395" w:rsidRPr="0001419C">
                <w:rPr>
                  <w:color w:val="auto"/>
                </w:rPr>
                <w:t>| </w:t>
              </w:r>
              <w:r w:rsidR="000E46CD">
                <w:rPr>
                  <w:color w:val="auto"/>
                </w:rPr>
                <w:t>May 21, 2013 – Aug 8, 2014</w:t>
              </w:r>
              <w:r w:rsidRPr="0001419C">
                <w:rPr>
                  <w:color w:val="auto"/>
                </w:rPr>
                <w:br/>
              </w:r>
              <w:r w:rsidR="000E46CD" w:rsidRPr="00E92818">
                <w:t xml:space="preserve">Contributing Writer. Jan 6, 2014 – Aug 8, 2014. </w:t>
              </w:r>
              <w:r w:rsidR="00C904D7" w:rsidRPr="00E92818">
                <w:t>Hours Worked/week:</w:t>
              </w:r>
              <w:r w:rsidR="00C904D7">
                <w:rPr>
                  <w:color w:val="auto"/>
                </w:rPr>
                <w:t xml:space="preserve"> </w:t>
              </w:r>
              <w:r w:rsidR="00C904D7" w:rsidRPr="00C904D7">
                <w:rPr>
                  <w:b w:val="0"/>
                  <w:color w:val="5F5F5F" w:themeColor="accent5"/>
                </w:rPr>
                <w:t>10</w:t>
              </w:r>
            </w:p>
            <w:p w:rsidR="000E46CD" w:rsidRDefault="000E46CD" w:rsidP="000E46CD">
              <w:pPr>
                <w:pStyle w:val="ListBullet"/>
                <w:rPr>
                  <w:sz w:val="22"/>
                  <w:szCs w:val="22"/>
                </w:rPr>
              </w:pPr>
              <w:r w:rsidRPr="00703F39">
                <w:rPr>
                  <w:sz w:val="22"/>
                  <w:szCs w:val="22"/>
                </w:rPr>
                <w:t>Researched and pitched original article ideas relevant to student life and social interests</w:t>
              </w:r>
              <w:bookmarkStart w:id="0" w:name="_GoBack"/>
              <w:bookmarkEnd w:id="0"/>
            </w:p>
            <w:p w:rsidR="000E46CD" w:rsidRDefault="000E46CD" w:rsidP="000E46CD">
              <w:pPr>
                <w:pStyle w:val="ListBullet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C</w:t>
              </w:r>
              <w:r w:rsidRPr="00703F39">
                <w:rPr>
                  <w:sz w:val="22"/>
                  <w:szCs w:val="22"/>
                </w:rPr>
                <w:t xml:space="preserve">onducted </w:t>
              </w:r>
              <w:r>
                <w:rPr>
                  <w:sz w:val="22"/>
                  <w:szCs w:val="22"/>
                </w:rPr>
                <w:t xml:space="preserve">research and </w:t>
              </w:r>
              <w:r w:rsidRPr="00703F39">
                <w:rPr>
                  <w:sz w:val="22"/>
                  <w:szCs w:val="22"/>
                </w:rPr>
                <w:t xml:space="preserve">interviews </w:t>
              </w:r>
              <w:r>
                <w:rPr>
                  <w:sz w:val="22"/>
                  <w:szCs w:val="22"/>
                </w:rPr>
                <w:t>primarily in person, but also over the phone and email</w:t>
              </w:r>
            </w:p>
            <w:p w:rsidR="000E46CD" w:rsidRDefault="000E46CD" w:rsidP="000E46CD">
              <w:pPr>
                <w:pStyle w:val="ListBullet"/>
              </w:pPr>
              <w:r w:rsidRPr="00703F39">
                <w:rPr>
                  <w:sz w:val="22"/>
                  <w:szCs w:val="22"/>
                </w:rPr>
                <w:t xml:space="preserve">Wrote on </w:t>
              </w:r>
              <w:r>
                <w:rPr>
                  <w:sz w:val="22"/>
                  <w:szCs w:val="22"/>
                </w:rPr>
                <w:t xml:space="preserve">daily or weekly </w:t>
              </w:r>
              <w:r w:rsidRPr="00703F39">
                <w:rPr>
                  <w:sz w:val="22"/>
                  <w:szCs w:val="22"/>
                </w:rPr>
                <w:t>deadline</w:t>
              </w:r>
              <w:r>
                <w:rPr>
                  <w:sz w:val="22"/>
                  <w:szCs w:val="22"/>
                </w:rPr>
                <w:t>s</w:t>
              </w:r>
              <w:r w:rsidRPr="00703F39">
                <w:rPr>
                  <w:sz w:val="22"/>
                  <w:szCs w:val="22"/>
                </w:rPr>
                <w:t xml:space="preserve"> and participated in editing process</w:t>
              </w:r>
              <w:r>
                <w:rPr>
                  <w:sz w:val="22"/>
                  <w:szCs w:val="22"/>
                </w:rPr>
                <w:t xml:space="preserve"> with other student editors</w:t>
              </w:r>
            </w:p>
            <w:p w:rsidR="00F81ABA" w:rsidRPr="00F81ABA" w:rsidRDefault="000E46CD" w:rsidP="000E46CD">
              <w:pPr>
                <w:pStyle w:val="SectionHeading"/>
              </w:pPr>
              <w:r w:rsidRPr="0001419C">
                <w:rPr>
                  <w:color w:val="auto"/>
                </w:rPr>
                <w:t xml:space="preserve"> </w:t>
              </w:r>
              <w:r w:rsidR="00F81ABA" w:rsidRPr="00E92818">
                <w:t>Blogger</w:t>
              </w:r>
              <w:r w:rsidR="004B3FFA" w:rsidRPr="00E92818">
                <w:t xml:space="preserve">. </w:t>
              </w:r>
              <w:r w:rsidRPr="00E92818">
                <w:t xml:space="preserve">May 21, 2013 – Aug 9, 2013. </w:t>
              </w:r>
              <w:r w:rsidR="00C904D7" w:rsidRPr="00E92818">
                <w:t>Hours Worked/week:</w:t>
              </w:r>
              <w:r w:rsidR="00C904D7">
                <w:rPr>
                  <w:b w:val="0"/>
                </w:rPr>
                <w:t xml:space="preserve"> 5</w:t>
              </w:r>
            </w:p>
            <w:p w:rsidR="00703F39" w:rsidRDefault="00703F39" w:rsidP="00703F39">
              <w:pPr>
                <w:pStyle w:val="ListBullet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Worked under an editor to pitch and write stories about food recipes and local restaurants</w:t>
              </w:r>
            </w:p>
            <w:p w:rsidR="00703F39" w:rsidRDefault="00703F39" w:rsidP="00703F39">
              <w:pPr>
                <w:pStyle w:val="ListBullet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Conducted personal research on food and local restaurants that are popular among the college demographic</w:t>
              </w:r>
            </w:p>
            <w:p w:rsidR="00B12273" w:rsidRDefault="00703F39" w:rsidP="000E46CD">
              <w:pPr>
                <w:pStyle w:val="ListBullet"/>
              </w:pPr>
              <w:r>
                <w:rPr>
                  <w:sz w:val="22"/>
                  <w:szCs w:val="22"/>
                </w:rPr>
                <w:t>Wrote on a weekly deadline and self-edited blog posts</w:t>
              </w:r>
            </w:p>
          </w:sdtContent>
        </w:sdt>
      </w:sdtContent>
    </w:sdt>
    <w:p w:rsidR="00024386" w:rsidRPr="004B3FFA" w:rsidRDefault="004B3FFA" w:rsidP="004B3FFA">
      <w:pPr>
        <w:pStyle w:val="SectionHeading"/>
        <w:rPr>
          <w:szCs w:val="24"/>
        </w:rPr>
      </w:pPr>
      <w:r>
        <w:rPr>
          <w:color w:val="auto"/>
          <w:szCs w:val="24"/>
        </w:rPr>
        <w:t>SKILLS</w:t>
      </w:r>
    </w:p>
    <w:p w:rsidR="00024386" w:rsidRPr="004B3FFA" w:rsidRDefault="004B3FFA" w:rsidP="004B3FFA">
      <w:pPr>
        <w:pStyle w:val="ListBullet"/>
        <w:rPr>
          <w:sz w:val="22"/>
          <w:szCs w:val="22"/>
        </w:rPr>
      </w:pPr>
      <w:r w:rsidRPr="00541DAD">
        <w:rPr>
          <w:b/>
          <w:sz w:val="22"/>
          <w:szCs w:val="22"/>
        </w:rPr>
        <w:t xml:space="preserve">Knowledgeable </w:t>
      </w:r>
      <w:r w:rsidR="00703F39" w:rsidRPr="00541DAD">
        <w:rPr>
          <w:b/>
          <w:sz w:val="22"/>
          <w:szCs w:val="22"/>
        </w:rPr>
        <w:t>about</w:t>
      </w:r>
      <w:r>
        <w:rPr>
          <w:sz w:val="22"/>
          <w:szCs w:val="22"/>
        </w:rPr>
        <w:t xml:space="preserve"> </w:t>
      </w:r>
      <w:r w:rsidR="00024386">
        <w:rPr>
          <w:sz w:val="22"/>
          <w:szCs w:val="22"/>
        </w:rPr>
        <w:t xml:space="preserve">CSS, Final Cut Pro X, </w:t>
      </w:r>
      <w:proofErr w:type="spellStart"/>
      <w:r w:rsidR="00024386">
        <w:rPr>
          <w:sz w:val="22"/>
          <w:szCs w:val="22"/>
        </w:rPr>
        <w:t>Garageband</w:t>
      </w:r>
      <w:proofErr w:type="spellEnd"/>
      <w:r w:rsidR="00024386">
        <w:rPr>
          <w:sz w:val="22"/>
          <w:szCs w:val="22"/>
        </w:rPr>
        <w:t xml:space="preserve">, FTP interfaces, </w:t>
      </w:r>
      <w:r>
        <w:rPr>
          <w:sz w:val="22"/>
          <w:szCs w:val="22"/>
        </w:rPr>
        <w:t xml:space="preserve">HTML, Illustrator and </w:t>
      </w:r>
      <w:r w:rsidR="00024386">
        <w:rPr>
          <w:sz w:val="22"/>
          <w:szCs w:val="22"/>
        </w:rPr>
        <w:t>Premiere Pro</w:t>
      </w:r>
      <w:r w:rsidR="00024386" w:rsidRPr="00024386">
        <w:rPr>
          <w:sz w:val="22"/>
          <w:szCs w:val="22"/>
        </w:rPr>
        <w:t xml:space="preserve"> </w:t>
      </w:r>
    </w:p>
    <w:p w:rsidR="00024386" w:rsidRDefault="004B3FFA" w:rsidP="00024386">
      <w:pPr>
        <w:pStyle w:val="ListBullet"/>
      </w:pPr>
      <w:r w:rsidRPr="00541DAD">
        <w:rPr>
          <w:b/>
          <w:sz w:val="22"/>
          <w:szCs w:val="22"/>
        </w:rPr>
        <w:t>Proficient with</w:t>
      </w:r>
      <w:r>
        <w:rPr>
          <w:sz w:val="22"/>
          <w:szCs w:val="22"/>
        </w:rPr>
        <w:t xml:space="preserve">: </w:t>
      </w:r>
      <w:r w:rsidR="00024386">
        <w:rPr>
          <w:sz w:val="22"/>
          <w:szCs w:val="22"/>
        </w:rPr>
        <w:t xml:space="preserve">AP style, Audacity, Dropbox, Excel, Facebook Apps, Gmail, Google Drive, iMovie, InDesign, Microsoft Word, Photoshop CC and CS6, PowerPoint, Outlook, SEO style, </w:t>
      </w:r>
      <w:r w:rsidR="00541DAD">
        <w:rPr>
          <w:sz w:val="22"/>
          <w:szCs w:val="22"/>
        </w:rPr>
        <w:t xml:space="preserve">Tumblr, </w:t>
      </w:r>
      <w:r w:rsidR="00024386">
        <w:rPr>
          <w:sz w:val="22"/>
          <w:szCs w:val="22"/>
        </w:rPr>
        <w:t xml:space="preserve">Twitter, </w:t>
      </w:r>
      <w:proofErr w:type="spellStart"/>
      <w:r w:rsidR="00024386">
        <w:rPr>
          <w:sz w:val="22"/>
          <w:szCs w:val="22"/>
        </w:rPr>
        <w:t>Wordpress</w:t>
      </w:r>
      <w:proofErr w:type="spellEnd"/>
    </w:p>
    <w:p w:rsidR="004B3FFA" w:rsidRPr="004B3FFA" w:rsidRDefault="004B3FFA" w:rsidP="004B3FFA">
      <w:pPr>
        <w:pStyle w:val="SectionHeading"/>
        <w:rPr>
          <w:color w:val="auto"/>
        </w:rPr>
      </w:pPr>
      <w:r>
        <w:rPr>
          <w:color w:val="auto"/>
        </w:rPr>
        <w:t>EDUCATION</w:t>
      </w:r>
      <w:r>
        <w:rPr>
          <w:color w:val="auto"/>
        </w:rPr>
        <w:br/>
      </w:r>
      <w:proofErr w:type="gramStart"/>
      <w:r>
        <w:t>The</w:t>
      </w:r>
      <w:proofErr w:type="gramEnd"/>
      <w:r w:rsidRPr="00791395">
        <w:t> University of Florida</w:t>
      </w:r>
      <w:r>
        <w:t xml:space="preserve"> | Gainesville, FL | Spring 2013 </w:t>
      </w:r>
      <w:r w:rsidR="00D867B4">
        <w:t>–</w:t>
      </w:r>
      <w:r>
        <w:t xml:space="preserve"> </w:t>
      </w:r>
      <w:r w:rsidR="00D867B4">
        <w:t>Summer 2015</w:t>
      </w:r>
    </w:p>
    <w:p w:rsidR="004B3FFA" w:rsidRDefault="004B3FFA" w:rsidP="004B3FFA">
      <w:pPr>
        <w:pStyle w:val="ListBullet"/>
        <w:rPr>
          <w:sz w:val="22"/>
          <w:szCs w:val="22"/>
        </w:rPr>
      </w:pPr>
      <w:r w:rsidRPr="00791395">
        <w:rPr>
          <w:sz w:val="22"/>
          <w:szCs w:val="22"/>
        </w:rPr>
        <w:t>Major: Journalism</w:t>
      </w:r>
      <w:r>
        <w:rPr>
          <w:sz w:val="22"/>
          <w:szCs w:val="22"/>
        </w:rPr>
        <w:t xml:space="preserve">, </w:t>
      </w:r>
      <w:r w:rsidRPr="00024386">
        <w:rPr>
          <w:sz w:val="22"/>
          <w:szCs w:val="22"/>
        </w:rPr>
        <w:t>Minor: Innovation</w:t>
      </w:r>
    </w:p>
    <w:p w:rsidR="00024386" w:rsidRPr="00541DAD" w:rsidRDefault="004B3FFA" w:rsidP="00541DA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GPA: 3.</w:t>
      </w:r>
      <w:r w:rsidR="00D867B4">
        <w:rPr>
          <w:sz w:val="22"/>
          <w:szCs w:val="22"/>
        </w:rPr>
        <w:t>70</w:t>
      </w:r>
      <w:r>
        <w:rPr>
          <w:sz w:val="22"/>
          <w:szCs w:val="22"/>
        </w:rPr>
        <w:t xml:space="preserve">, </w:t>
      </w:r>
      <w:r w:rsidR="00D867B4">
        <w:rPr>
          <w:sz w:val="22"/>
          <w:szCs w:val="22"/>
        </w:rPr>
        <w:t>Graduation date: Aug 10, 2015</w:t>
      </w:r>
    </w:p>
    <w:sectPr w:rsidR="00024386" w:rsidRPr="00541DAD" w:rsidSect="00024386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74" w:rsidRDefault="000F3674">
      <w:pPr>
        <w:spacing w:after="0"/>
      </w:pPr>
      <w:r>
        <w:separator/>
      </w:r>
    </w:p>
  </w:endnote>
  <w:endnote w:type="continuationSeparator" w:id="0">
    <w:p w:rsidR="000F3674" w:rsidRDefault="000F3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73" w:rsidRDefault="00171AC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67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74" w:rsidRDefault="000F3674">
      <w:pPr>
        <w:spacing w:after="0"/>
      </w:pPr>
      <w:r>
        <w:separator/>
      </w:r>
    </w:p>
  </w:footnote>
  <w:footnote w:type="continuationSeparator" w:id="0">
    <w:p w:rsidR="000F3674" w:rsidRDefault="000F36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B8"/>
    <w:rsid w:val="0001419C"/>
    <w:rsid w:val="00024386"/>
    <w:rsid w:val="000E46CD"/>
    <w:rsid w:val="000F3674"/>
    <w:rsid w:val="00171AC4"/>
    <w:rsid w:val="00185B61"/>
    <w:rsid w:val="00314D8E"/>
    <w:rsid w:val="00454331"/>
    <w:rsid w:val="004B3FFA"/>
    <w:rsid w:val="004E40B8"/>
    <w:rsid w:val="00541DAD"/>
    <w:rsid w:val="00703F39"/>
    <w:rsid w:val="007877AB"/>
    <w:rsid w:val="00791395"/>
    <w:rsid w:val="009E2B15"/>
    <w:rsid w:val="00A25271"/>
    <w:rsid w:val="00A27ED9"/>
    <w:rsid w:val="00B12273"/>
    <w:rsid w:val="00C13EB4"/>
    <w:rsid w:val="00C904D7"/>
    <w:rsid w:val="00D867B4"/>
    <w:rsid w:val="00E92818"/>
    <w:rsid w:val="00F13328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2575-9B27-4402-A96A-6E9644C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BCC2F1A0154F4080F34C692044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A352-1464-47F2-9F17-AC37CFB378DB}"/>
      </w:docPartPr>
      <w:docPartBody>
        <w:p w:rsidR="003F7B4A" w:rsidRDefault="00514C59">
          <w:pPr>
            <w:pStyle w:val="2BBCC2F1A0154F4080F34C692044B5DB"/>
          </w:pPr>
          <w:r>
            <w:t>[Your Name]</w:t>
          </w:r>
        </w:p>
      </w:docPartBody>
    </w:docPart>
    <w:docPart>
      <w:docPartPr>
        <w:name w:val="C5CAEE10E7A947D3B4FA6B5C4F70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8EA9-42FB-40D2-9363-D2BFB015DB8F}"/>
      </w:docPartPr>
      <w:docPartBody>
        <w:p w:rsidR="003F7B4A" w:rsidRDefault="00514C59">
          <w:pPr>
            <w:pStyle w:val="C5CAEE10E7A947D3B4FA6B5C4F70C4AC"/>
          </w:pPr>
          <w:r>
            <w:t>[Address, City, ST  ZIP Code]</w:t>
          </w:r>
        </w:p>
      </w:docPartBody>
    </w:docPart>
    <w:docPart>
      <w:docPartPr>
        <w:name w:val="A3272E4FAF8E4E4E8CF2CEEAF0FF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73A9-5D8C-4426-AE5D-F7E98CFC703B}"/>
      </w:docPartPr>
      <w:docPartBody>
        <w:p w:rsidR="003F7B4A" w:rsidRDefault="00514C59">
          <w:pPr>
            <w:pStyle w:val="A3272E4FAF8E4E4E8CF2CEEAF0FF04BE"/>
          </w:pPr>
          <w:r>
            <w:t>[Telephone]</w:t>
          </w:r>
        </w:p>
      </w:docPartBody>
    </w:docPart>
    <w:docPart>
      <w:docPartPr>
        <w:name w:val="36E1046B0EF84BACA0374161D9938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374D-688F-47EB-BCA2-31C636786B9F}"/>
      </w:docPartPr>
      <w:docPartBody>
        <w:p w:rsidR="003F7B4A" w:rsidRDefault="00514C59">
          <w:pPr>
            <w:pStyle w:val="36E1046B0EF84BACA0374161D9938CAE"/>
          </w:pPr>
          <w:r>
            <w:t>[Email]</w:t>
          </w:r>
        </w:p>
      </w:docPartBody>
    </w:docPart>
    <w:docPart>
      <w:docPartPr>
        <w:name w:val="511D298708E1463997A6FBE44B54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6C9F-A9A0-4AC2-B237-854CC2F63E50}"/>
      </w:docPartPr>
      <w:docPartBody>
        <w:p w:rsidR="003F7B4A" w:rsidRDefault="00514C59">
          <w:pPr>
            <w:pStyle w:val="511D298708E1463997A6FBE44B54484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3389FB9AB94C5CB5F5DEE236E0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F091-0810-4F5E-9BB0-B7B30FB0511F}"/>
      </w:docPartPr>
      <w:docPartBody>
        <w:p w:rsidR="00B16A93" w:rsidRDefault="003F7B4A" w:rsidP="003F7B4A">
          <w:pPr>
            <w:pStyle w:val="013389FB9AB94C5CB5F5DEE236E0A38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59"/>
    <w:rsid w:val="0002092E"/>
    <w:rsid w:val="003F7B4A"/>
    <w:rsid w:val="00461639"/>
    <w:rsid w:val="00514C59"/>
    <w:rsid w:val="0078295A"/>
    <w:rsid w:val="007A78AA"/>
    <w:rsid w:val="009714DE"/>
    <w:rsid w:val="00B16A93"/>
    <w:rsid w:val="00BE6D75"/>
    <w:rsid w:val="00E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CC2F1A0154F4080F34C692044B5DB">
    <w:name w:val="2BBCC2F1A0154F4080F34C692044B5DB"/>
  </w:style>
  <w:style w:type="paragraph" w:customStyle="1" w:styleId="C5CAEE10E7A947D3B4FA6B5C4F70C4AC">
    <w:name w:val="C5CAEE10E7A947D3B4FA6B5C4F70C4AC"/>
  </w:style>
  <w:style w:type="paragraph" w:customStyle="1" w:styleId="A3272E4FAF8E4E4E8CF2CEEAF0FF04BE">
    <w:name w:val="A3272E4FAF8E4E4E8CF2CEEAF0FF04BE"/>
  </w:style>
  <w:style w:type="paragraph" w:customStyle="1" w:styleId="36E1046B0EF84BACA0374161D9938CAE">
    <w:name w:val="36E1046B0EF84BACA0374161D9938CAE"/>
  </w:style>
  <w:style w:type="paragraph" w:customStyle="1" w:styleId="0653BFA78CD44C2BA1DF3546492D40DC">
    <w:name w:val="0653BFA78CD44C2BA1DF3546492D40DC"/>
  </w:style>
  <w:style w:type="paragraph" w:customStyle="1" w:styleId="527362BE43344D78A4B8580EF85057F3">
    <w:name w:val="527362BE43344D78A4B8580EF85057F3"/>
  </w:style>
  <w:style w:type="paragraph" w:customStyle="1" w:styleId="F1361157F3384C76A2D4DB044584EAB5">
    <w:name w:val="F1361157F3384C76A2D4DB044584EAB5"/>
  </w:style>
  <w:style w:type="paragraph" w:customStyle="1" w:styleId="584D7A55991F40B1A9CED2BC1369736E">
    <w:name w:val="584D7A55991F40B1A9CED2BC1369736E"/>
  </w:style>
  <w:style w:type="paragraph" w:customStyle="1" w:styleId="777DC6B2F2F34A8C81804DBE72E2D7BF">
    <w:name w:val="777DC6B2F2F34A8C81804DBE72E2D7BF"/>
  </w:style>
  <w:style w:type="character" w:styleId="PlaceholderText">
    <w:name w:val="Placeholder Text"/>
    <w:basedOn w:val="DefaultParagraphFont"/>
    <w:uiPriority w:val="99"/>
    <w:semiHidden/>
    <w:rsid w:val="00BE6D75"/>
    <w:rPr>
      <w:color w:val="808080"/>
    </w:rPr>
  </w:style>
  <w:style w:type="paragraph" w:customStyle="1" w:styleId="511D298708E1463997A6FBE44B54484C">
    <w:name w:val="511D298708E1463997A6FBE44B54484C"/>
  </w:style>
  <w:style w:type="paragraph" w:customStyle="1" w:styleId="EE6C5A1DD3C04890AAA5ADF17CDCB406">
    <w:name w:val="EE6C5A1DD3C04890AAA5ADF17CDCB406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572CA1BEF39741CAB4B4FE42FCA12C8F">
    <w:name w:val="572CA1BEF39741CAB4B4FE42FCA12C8F"/>
  </w:style>
  <w:style w:type="paragraph" w:customStyle="1" w:styleId="CA121A1B033A41CDBA3B378764B519FB">
    <w:name w:val="CA121A1B033A41CDBA3B378764B519FB"/>
  </w:style>
  <w:style w:type="paragraph" w:customStyle="1" w:styleId="F226F3B4CEA54B48B6B1C0E1A5324281">
    <w:name w:val="F226F3B4CEA54B48B6B1C0E1A5324281"/>
  </w:style>
  <w:style w:type="paragraph" w:customStyle="1" w:styleId="C0EC6001F65944AEB0E2D1644C969783">
    <w:name w:val="C0EC6001F65944AEB0E2D1644C969783"/>
  </w:style>
  <w:style w:type="paragraph" w:customStyle="1" w:styleId="A29DFBB10EC94B8293F3EFB2BA030346">
    <w:name w:val="A29DFBB10EC94B8293F3EFB2BA030346"/>
  </w:style>
  <w:style w:type="paragraph" w:customStyle="1" w:styleId="14B13F315711410C96CEF090FA4B46B0">
    <w:name w:val="14B13F315711410C96CEF090FA4B46B0"/>
  </w:style>
  <w:style w:type="paragraph" w:customStyle="1" w:styleId="4A3E69D82D2940EB8132C7FD8D284A4D">
    <w:name w:val="4A3E69D82D2940EB8132C7FD8D284A4D"/>
  </w:style>
  <w:style w:type="paragraph" w:customStyle="1" w:styleId="013389FB9AB94C5CB5F5DEE236E0A384">
    <w:name w:val="013389FB9AB94C5CB5F5DEE236E0A384"/>
    <w:rsid w:val="003F7B4A"/>
  </w:style>
  <w:style w:type="paragraph" w:customStyle="1" w:styleId="4F39F4354D9646C58B732FA69E205051">
    <w:name w:val="4F39F4354D9646C58B732FA69E205051"/>
    <w:rsid w:val="003F7B4A"/>
  </w:style>
  <w:style w:type="paragraph" w:customStyle="1" w:styleId="2352622143D54FD6AF77AA595C68BA06">
    <w:name w:val="2352622143D54FD6AF77AA595C68BA06"/>
    <w:rsid w:val="003F7B4A"/>
  </w:style>
  <w:style w:type="paragraph" w:customStyle="1" w:styleId="51A0462C1E004E76948525814BF55F8E">
    <w:name w:val="51A0462C1E004E76948525814BF55F8E"/>
    <w:rsid w:val="003F7B4A"/>
  </w:style>
  <w:style w:type="paragraph" w:customStyle="1" w:styleId="12CC9864EFBE48C7B89D58AB22A7CFA2">
    <w:name w:val="12CC9864EFBE48C7B89D58AB22A7CFA2"/>
    <w:rsid w:val="003F7B4A"/>
  </w:style>
  <w:style w:type="paragraph" w:customStyle="1" w:styleId="EE3CE13C586E4A8C9289891248957F75">
    <w:name w:val="EE3CE13C586E4A8C9289891248957F75"/>
    <w:rsid w:val="003F7B4A"/>
  </w:style>
  <w:style w:type="paragraph" w:customStyle="1" w:styleId="CF3C454E579D4125B22A95EAB0599F2E">
    <w:name w:val="CF3C454E579D4125B22A95EAB0599F2E"/>
    <w:rsid w:val="003F7B4A"/>
  </w:style>
  <w:style w:type="paragraph" w:customStyle="1" w:styleId="EC68E581EE664F72B4B31CC017A927DB">
    <w:name w:val="EC68E581EE664F72B4B31CC017A927DB"/>
    <w:rsid w:val="003F7B4A"/>
  </w:style>
  <w:style w:type="paragraph" w:customStyle="1" w:styleId="78F6FF84BB044892A7917A1C8F4EA1F2">
    <w:name w:val="78F6FF84BB044892A7917A1C8F4EA1F2"/>
    <w:rsid w:val="003F7B4A"/>
  </w:style>
  <w:style w:type="paragraph" w:customStyle="1" w:styleId="9997129E731747489097104DFC1643FA">
    <w:name w:val="9997129E731747489097104DFC1643FA"/>
    <w:rsid w:val="003F7B4A"/>
  </w:style>
  <w:style w:type="paragraph" w:customStyle="1" w:styleId="4C78C2358C0F42608B495FFC251202CC">
    <w:name w:val="4C78C2358C0F42608B495FFC251202CC"/>
    <w:rsid w:val="00B16A93"/>
  </w:style>
  <w:style w:type="paragraph" w:customStyle="1" w:styleId="2A0BC9714790426FB16108C438E08528">
    <w:name w:val="2A0BC9714790426FB16108C438E08528"/>
    <w:rsid w:val="00BE6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1317 Bridge Creek Terrace Pensacola, FL 32506</CompanyAddress>
  <CompanyPhone>850-449-1336</CompanyPhone>
  <CompanyFax/>
  <CompanyEmail>senewman21@gmail.com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33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Newman</dc:creator>
  <cp:keywords/>
  <cp:lastModifiedBy>Stephanie Newman</cp:lastModifiedBy>
  <cp:revision>5</cp:revision>
  <dcterms:created xsi:type="dcterms:W3CDTF">2015-07-02T05:01:00Z</dcterms:created>
  <dcterms:modified xsi:type="dcterms:W3CDTF">2015-08-20T21:46:00Z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